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DA" w:rsidRPr="006B30FA" w:rsidRDefault="002566DA" w:rsidP="004E590A">
      <w:pPr>
        <w:autoSpaceDE w:val="0"/>
        <w:autoSpaceDN w:val="0"/>
        <w:adjustRightInd w:val="0"/>
        <w:rPr>
          <w:rFonts w:asciiTheme="minorHAnsi" w:eastAsia="TTFF4BBA70t00" w:hAnsiTheme="minorHAnsi" w:cstheme="minorHAnsi"/>
          <w:b/>
        </w:rPr>
      </w:pPr>
    </w:p>
    <w:p w:rsidR="004E590A" w:rsidRPr="006B30FA" w:rsidRDefault="004E590A" w:rsidP="004E590A">
      <w:pPr>
        <w:autoSpaceDE w:val="0"/>
        <w:autoSpaceDN w:val="0"/>
        <w:adjustRightInd w:val="0"/>
        <w:rPr>
          <w:rFonts w:asciiTheme="minorHAnsi" w:eastAsia="TTFF4BBA70t00" w:hAnsiTheme="minorHAnsi" w:cstheme="minorHAnsi"/>
          <w:b/>
        </w:rPr>
      </w:pPr>
      <w:r w:rsidRPr="006B30FA">
        <w:rPr>
          <w:rFonts w:asciiTheme="minorHAnsi" w:eastAsia="TTFF4BBA70t00" w:hAnsiTheme="minorHAnsi" w:cstheme="minorHAnsi"/>
          <w:b/>
        </w:rPr>
        <w:t>Školní seznam literárních děl</w:t>
      </w:r>
      <w:r w:rsidR="00863A8E" w:rsidRPr="006B30FA">
        <w:rPr>
          <w:rFonts w:asciiTheme="minorHAnsi" w:eastAsia="TTFF4BBA70t00" w:hAnsiTheme="minorHAnsi" w:cstheme="minorHAnsi"/>
          <w:b/>
        </w:rPr>
        <w:t xml:space="preserve"> </w:t>
      </w:r>
    </w:p>
    <w:p w:rsidR="004E590A" w:rsidRPr="006B30FA" w:rsidRDefault="004E590A" w:rsidP="004E590A">
      <w:pPr>
        <w:autoSpaceDE w:val="0"/>
        <w:autoSpaceDN w:val="0"/>
        <w:adjustRightInd w:val="0"/>
        <w:rPr>
          <w:rFonts w:asciiTheme="minorHAnsi" w:eastAsia="TTFF4BBA70t00" w:hAnsiTheme="minorHAnsi" w:cstheme="minorHAnsi"/>
          <w:b/>
        </w:rPr>
      </w:pPr>
    </w:p>
    <w:p w:rsidR="004E590A" w:rsidRPr="006B30FA" w:rsidRDefault="004E590A" w:rsidP="004E590A">
      <w:pPr>
        <w:tabs>
          <w:tab w:val="left" w:pos="2955"/>
        </w:tabs>
        <w:autoSpaceDE w:val="0"/>
        <w:autoSpaceDN w:val="0"/>
        <w:adjustRightInd w:val="0"/>
        <w:rPr>
          <w:rFonts w:asciiTheme="minorHAnsi" w:eastAsia="TTFF4BBA70t00" w:hAnsiTheme="minorHAnsi" w:cstheme="minorHAnsi"/>
          <w:b/>
        </w:rPr>
      </w:pPr>
      <w:r w:rsidRPr="006B30FA">
        <w:rPr>
          <w:rFonts w:asciiTheme="minorHAnsi" w:eastAsia="TTFF4BBA70t00" w:hAnsiTheme="minorHAnsi" w:cstheme="minorHAnsi"/>
          <w:b/>
        </w:rPr>
        <w:t xml:space="preserve">Ústní maturitní zkouška z českého jazyka a literatury </w:t>
      </w:r>
    </w:p>
    <w:p w:rsidR="004E590A" w:rsidRPr="006B30FA" w:rsidRDefault="004E590A" w:rsidP="004E590A">
      <w:pPr>
        <w:ind w:firstLine="708"/>
        <w:rPr>
          <w:rFonts w:asciiTheme="minorHAnsi" w:eastAsia="Calibri" w:hAnsiTheme="minorHAnsi" w:cstheme="minorHAnsi"/>
        </w:rPr>
      </w:pPr>
    </w:p>
    <w:p w:rsidR="004E590A" w:rsidRPr="006B30FA" w:rsidRDefault="004E590A" w:rsidP="004E590A">
      <w:pPr>
        <w:rPr>
          <w:rFonts w:asciiTheme="minorHAnsi" w:hAnsiTheme="minorHAnsi" w:cstheme="minorHAnsi"/>
          <w:color w:val="00B050"/>
        </w:rPr>
      </w:pPr>
      <w:r w:rsidRPr="006B30FA">
        <w:rPr>
          <w:rFonts w:asciiTheme="minorHAnsi" w:hAnsiTheme="minorHAnsi" w:cstheme="minorHAnsi"/>
          <w:b/>
        </w:rPr>
        <w:t>Světová a česká literatura do konce 18. století</w:t>
      </w:r>
      <w:r w:rsidR="0044531B" w:rsidRPr="006B30FA">
        <w:rPr>
          <w:rFonts w:asciiTheme="minorHAnsi" w:hAnsiTheme="minorHAnsi" w:cstheme="minorHAnsi"/>
          <w:b/>
        </w:rPr>
        <w:t xml:space="preserve"> </w:t>
      </w:r>
      <w:r w:rsidR="0028393D" w:rsidRPr="006B30FA">
        <w:rPr>
          <w:rFonts w:asciiTheme="minorHAnsi" w:hAnsiTheme="minorHAnsi" w:cstheme="minorHAnsi"/>
          <w:i/>
        </w:rPr>
        <w:t>(m</w:t>
      </w:r>
      <w:r w:rsidR="0044531B" w:rsidRPr="006B30FA">
        <w:rPr>
          <w:rFonts w:asciiTheme="minorHAnsi" w:hAnsiTheme="minorHAnsi" w:cstheme="minorHAnsi"/>
          <w:i/>
        </w:rPr>
        <w:t>inimálně 2 díla</w:t>
      </w:r>
      <w:r w:rsidR="0028393D" w:rsidRPr="006B30FA">
        <w:rPr>
          <w:rFonts w:asciiTheme="minorHAnsi" w:hAnsiTheme="minorHAnsi" w:cstheme="minorHAnsi"/>
          <w:i/>
        </w:rPr>
        <w:t>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Starý zákon</w:t>
      </w:r>
      <w:r w:rsidR="00DD19DA" w:rsidRPr="006B30FA">
        <w:rPr>
          <w:rFonts w:asciiTheme="minorHAnsi" w:hAnsiTheme="minorHAnsi" w:cstheme="minorHAnsi"/>
          <w:sz w:val="24"/>
          <w:szCs w:val="24"/>
        </w:rPr>
        <w:t xml:space="preserve"> (Bible, Česká biblická společnost 2001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Homér: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Odysseia</w:t>
      </w:r>
      <w:proofErr w:type="spellEnd"/>
      <w:r w:rsidR="00DD19DA" w:rsidRPr="006B30FA">
        <w:rPr>
          <w:rFonts w:asciiTheme="minorHAnsi" w:hAnsiTheme="minorHAnsi" w:cstheme="minorHAnsi"/>
          <w:sz w:val="24"/>
          <w:szCs w:val="24"/>
        </w:rPr>
        <w:t xml:space="preserve"> (Naše vojsko 2016)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Kosmova kronika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Karel IV.: Vita Caroli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Boccaccio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Dekameron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(R. Krátký, 2007)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Shakespeare: Zkrocení zlé ženy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(M. Hilský</w:t>
      </w:r>
      <w:r w:rsidR="002E4AA4" w:rsidRPr="006B30FA">
        <w:rPr>
          <w:rFonts w:asciiTheme="minorHAnsi" w:hAnsiTheme="minorHAnsi" w:cstheme="minorHAnsi"/>
          <w:sz w:val="24"/>
          <w:szCs w:val="24"/>
        </w:rPr>
        <w:t>, 2011</w:t>
      </w:r>
      <w:r w:rsidR="005B7A26" w:rsidRPr="006B30FA">
        <w:rPr>
          <w:rFonts w:asciiTheme="minorHAnsi" w:hAnsiTheme="minorHAnsi" w:cstheme="minorHAnsi"/>
          <w:sz w:val="24"/>
          <w:szCs w:val="24"/>
        </w:rPr>
        <w:t>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Shakespeare: Romeo a Julie</w:t>
      </w:r>
      <w:r w:rsidR="002E4AA4" w:rsidRPr="006B30FA">
        <w:rPr>
          <w:rFonts w:asciiTheme="minorHAnsi" w:hAnsiTheme="minorHAnsi" w:cstheme="minorHAnsi"/>
          <w:sz w:val="24"/>
          <w:szCs w:val="24"/>
        </w:rPr>
        <w:t xml:space="preserve"> (J. Topol, 2015</w:t>
      </w:r>
      <w:r w:rsidR="005B7A26" w:rsidRPr="006B30FA">
        <w:rPr>
          <w:rFonts w:asciiTheme="minorHAnsi" w:hAnsiTheme="minorHAnsi" w:cstheme="minorHAnsi"/>
          <w:sz w:val="24"/>
          <w:szCs w:val="24"/>
        </w:rPr>
        <w:t>)</w:t>
      </w:r>
    </w:p>
    <w:p w:rsidR="00745965" w:rsidRPr="006B30FA" w:rsidRDefault="00745965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Shakespeare: Hamlet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(M. Hilský</w:t>
      </w:r>
      <w:r w:rsidR="002E4AA4" w:rsidRPr="006B30FA">
        <w:rPr>
          <w:rFonts w:asciiTheme="minorHAnsi" w:hAnsiTheme="minorHAnsi" w:cstheme="minorHAnsi"/>
          <w:sz w:val="24"/>
          <w:szCs w:val="24"/>
        </w:rPr>
        <w:t>, 2016</w:t>
      </w:r>
      <w:r w:rsidR="005B7A26" w:rsidRPr="006B30FA">
        <w:rPr>
          <w:rFonts w:asciiTheme="minorHAnsi" w:hAnsiTheme="minorHAnsi" w:cstheme="minorHAnsi"/>
          <w:sz w:val="24"/>
          <w:szCs w:val="24"/>
        </w:rPr>
        <w:t>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Cervantes: Důmyslný rytíř don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Quijot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Mancha</w:t>
      </w:r>
      <w:proofErr w:type="spellEnd"/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(V. Černý, 2012)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Komenský: Labyrint světa a ráj srdce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Moliere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Lakomec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(V. Mikeš, 2008)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Goldoni: Sluha dvou pánů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(J. Pokorný, 2009)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Defoe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: Robinson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Crusoe</w:t>
      </w:r>
      <w:proofErr w:type="spellEnd"/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(F. Novotný, 2014)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Swift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Gulliverovy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cesty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(A. Skoumal, 1975)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Goethe: Faust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(J. Fischer, 2008)</w:t>
      </w:r>
    </w:p>
    <w:p w:rsidR="004E590A" w:rsidRPr="006B30FA" w:rsidRDefault="004E590A" w:rsidP="004E590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4E590A" w:rsidRPr="006B30FA" w:rsidRDefault="004E590A" w:rsidP="004E590A">
      <w:pPr>
        <w:tabs>
          <w:tab w:val="left" w:pos="5567"/>
        </w:tabs>
        <w:rPr>
          <w:rFonts w:asciiTheme="minorHAnsi" w:hAnsiTheme="minorHAnsi" w:cstheme="minorHAnsi"/>
          <w:b/>
        </w:rPr>
      </w:pPr>
      <w:r w:rsidRPr="006B30FA">
        <w:rPr>
          <w:rFonts w:asciiTheme="minorHAnsi" w:hAnsiTheme="minorHAnsi" w:cstheme="minorHAnsi"/>
          <w:b/>
        </w:rPr>
        <w:t>Světová a česká literatura do konce 19. století</w:t>
      </w:r>
      <w:r w:rsidR="0044531B" w:rsidRPr="006B30FA">
        <w:rPr>
          <w:rFonts w:asciiTheme="minorHAnsi" w:hAnsiTheme="minorHAnsi" w:cstheme="minorHAnsi"/>
          <w:b/>
        </w:rPr>
        <w:t xml:space="preserve"> </w:t>
      </w:r>
      <w:r w:rsidR="0028393D" w:rsidRPr="006B30FA">
        <w:rPr>
          <w:rFonts w:asciiTheme="minorHAnsi" w:hAnsiTheme="minorHAnsi" w:cstheme="minorHAnsi"/>
          <w:i/>
        </w:rPr>
        <w:t>(m</w:t>
      </w:r>
      <w:r w:rsidR="0044531B" w:rsidRPr="006B30FA">
        <w:rPr>
          <w:rFonts w:asciiTheme="minorHAnsi" w:hAnsiTheme="minorHAnsi" w:cstheme="minorHAnsi"/>
          <w:i/>
        </w:rPr>
        <w:t>inimálně 3 díla</w:t>
      </w:r>
      <w:r w:rsidR="0028393D" w:rsidRPr="006B30FA">
        <w:rPr>
          <w:rFonts w:asciiTheme="minorHAnsi" w:hAnsiTheme="minorHAnsi" w:cstheme="minorHAnsi"/>
          <w:i/>
        </w:rPr>
        <w:t>)</w:t>
      </w:r>
      <w:r w:rsidRPr="006B30FA">
        <w:rPr>
          <w:rFonts w:asciiTheme="minorHAnsi" w:hAnsiTheme="minorHAnsi" w:cstheme="minorHAnsi"/>
          <w:b/>
        </w:rPr>
        <w:tab/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Puškin: Evžen Oněgin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(O. Mašková, 2008)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Hugo: Chrám Matky Boží v</w:t>
      </w:r>
      <w:r w:rsidR="005B7A26" w:rsidRPr="006B30FA">
        <w:rPr>
          <w:rFonts w:asciiTheme="minorHAnsi" w:hAnsiTheme="minorHAnsi" w:cstheme="minorHAnsi"/>
          <w:sz w:val="24"/>
          <w:szCs w:val="24"/>
        </w:rPr>
        <w:t> </w:t>
      </w:r>
      <w:r w:rsidRPr="006B30FA">
        <w:rPr>
          <w:rFonts w:asciiTheme="minorHAnsi" w:hAnsiTheme="minorHAnsi" w:cstheme="minorHAnsi"/>
          <w:sz w:val="24"/>
          <w:szCs w:val="24"/>
        </w:rPr>
        <w:t>Paříži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(M. Tomášková, 2009)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Dumas: Tři mušketýři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(J. Janů, 2003)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Poe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Jáma a kyvadlo</w:t>
      </w:r>
      <w:r w:rsidR="005B7A26" w:rsidRPr="006B30FA">
        <w:rPr>
          <w:rFonts w:asciiTheme="minorHAnsi" w:hAnsiTheme="minorHAnsi" w:cstheme="minorHAnsi"/>
          <w:sz w:val="24"/>
          <w:szCs w:val="24"/>
        </w:rPr>
        <w:t xml:space="preserve"> (J. Schwarz, 1987)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Mácha: Máj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Kollár: Slávy dcera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Erben: Kytice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Tyl: Strakonický dudák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Borovský. Tyrolské elegie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Borovský. Král Lávra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Němcová: Babička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Němcová: Divá Bára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Neruda: Povídky malostranské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Čech: Nový epochální výlet pana Broučka, tentokráte do 15. století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Preissová: Její pastorkyňa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Mrštíkové: Maryša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Jirásek: Staré pověsti české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Gogol: Revizor</w:t>
      </w:r>
      <w:r w:rsidR="00254730" w:rsidRPr="006B30FA">
        <w:rPr>
          <w:rFonts w:asciiTheme="minorHAnsi" w:hAnsiTheme="minorHAnsi" w:cstheme="minorHAnsi"/>
          <w:sz w:val="24"/>
          <w:szCs w:val="24"/>
        </w:rPr>
        <w:t xml:space="preserve"> (Z. Mahler, 2010)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Twain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Milionová bankovka a další příběhy</w:t>
      </w:r>
      <w:r w:rsidR="00254730" w:rsidRPr="006B30FA">
        <w:rPr>
          <w:rFonts w:asciiTheme="minorHAnsi" w:hAnsiTheme="minorHAnsi" w:cstheme="minorHAnsi"/>
          <w:sz w:val="24"/>
          <w:szCs w:val="24"/>
        </w:rPr>
        <w:t xml:space="preserve"> (F. </w:t>
      </w:r>
      <w:proofErr w:type="spellStart"/>
      <w:r w:rsidR="00254730" w:rsidRPr="006B30FA">
        <w:rPr>
          <w:rFonts w:asciiTheme="minorHAnsi" w:hAnsiTheme="minorHAnsi" w:cstheme="minorHAnsi"/>
          <w:sz w:val="24"/>
          <w:szCs w:val="24"/>
        </w:rPr>
        <w:t>Frölich</w:t>
      </w:r>
      <w:proofErr w:type="spellEnd"/>
      <w:r w:rsidR="00254730" w:rsidRPr="006B30FA">
        <w:rPr>
          <w:rFonts w:asciiTheme="minorHAnsi" w:hAnsiTheme="minorHAnsi" w:cstheme="minorHAnsi"/>
          <w:sz w:val="24"/>
          <w:szCs w:val="24"/>
        </w:rPr>
        <w:t>, 1999)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May: Poklad na stříbrném jezeře</w:t>
      </w:r>
      <w:r w:rsidR="00254730" w:rsidRPr="006B30FA">
        <w:rPr>
          <w:rFonts w:asciiTheme="minorHAnsi" w:hAnsiTheme="minorHAnsi" w:cstheme="minorHAnsi"/>
          <w:sz w:val="24"/>
          <w:szCs w:val="24"/>
        </w:rPr>
        <w:t xml:space="preserve"> (E. Musil-</w:t>
      </w:r>
      <w:proofErr w:type="spellStart"/>
      <w:r w:rsidR="00254730" w:rsidRPr="006B30FA">
        <w:rPr>
          <w:rFonts w:asciiTheme="minorHAnsi" w:hAnsiTheme="minorHAnsi" w:cstheme="minorHAnsi"/>
          <w:sz w:val="24"/>
          <w:szCs w:val="24"/>
        </w:rPr>
        <w:t>Daňkovský</w:t>
      </w:r>
      <w:proofErr w:type="spellEnd"/>
      <w:r w:rsidR="00254730" w:rsidRPr="006B30FA">
        <w:rPr>
          <w:rFonts w:asciiTheme="minorHAnsi" w:hAnsiTheme="minorHAnsi" w:cstheme="minorHAnsi"/>
          <w:sz w:val="24"/>
          <w:szCs w:val="24"/>
        </w:rPr>
        <w:t>, 2013)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Machar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Tristium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Vindobona</w:t>
      </w:r>
      <w:proofErr w:type="spellEnd"/>
    </w:p>
    <w:p w:rsidR="004E590A" w:rsidRPr="006B30FA" w:rsidRDefault="004E590A" w:rsidP="004E590A">
      <w:pPr>
        <w:rPr>
          <w:rFonts w:asciiTheme="minorHAnsi" w:hAnsiTheme="minorHAnsi" w:cstheme="minorHAnsi"/>
          <w:b/>
        </w:rPr>
      </w:pPr>
      <w:r w:rsidRPr="006B30FA">
        <w:rPr>
          <w:rFonts w:asciiTheme="minorHAnsi" w:hAnsiTheme="minorHAnsi" w:cstheme="minorHAnsi"/>
          <w:b/>
        </w:rPr>
        <w:br w:type="page"/>
      </w:r>
    </w:p>
    <w:p w:rsidR="004E590A" w:rsidRPr="006B30FA" w:rsidRDefault="004E590A" w:rsidP="004E590A">
      <w:pPr>
        <w:rPr>
          <w:rFonts w:asciiTheme="minorHAnsi" w:hAnsiTheme="minorHAnsi" w:cstheme="minorHAnsi"/>
          <w:b/>
        </w:rPr>
      </w:pPr>
    </w:p>
    <w:p w:rsidR="004E590A" w:rsidRPr="006B30FA" w:rsidRDefault="004E590A" w:rsidP="004E590A">
      <w:pPr>
        <w:rPr>
          <w:rFonts w:asciiTheme="minorHAnsi" w:hAnsiTheme="minorHAnsi" w:cstheme="minorHAnsi"/>
          <w:b/>
        </w:rPr>
      </w:pPr>
      <w:r w:rsidRPr="006B30FA">
        <w:rPr>
          <w:rFonts w:asciiTheme="minorHAnsi" w:hAnsiTheme="minorHAnsi" w:cstheme="minorHAnsi"/>
          <w:b/>
        </w:rPr>
        <w:t>Česká literatura 20. a 21. století</w:t>
      </w:r>
      <w:r w:rsidR="0044531B" w:rsidRPr="006B30FA">
        <w:rPr>
          <w:rFonts w:asciiTheme="minorHAnsi" w:hAnsiTheme="minorHAnsi" w:cstheme="minorHAnsi"/>
          <w:b/>
        </w:rPr>
        <w:t xml:space="preserve"> </w:t>
      </w:r>
      <w:r w:rsidR="0028393D" w:rsidRPr="006B30FA">
        <w:rPr>
          <w:rFonts w:asciiTheme="minorHAnsi" w:hAnsiTheme="minorHAnsi" w:cstheme="minorHAnsi"/>
          <w:i/>
        </w:rPr>
        <w:t>(m</w:t>
      </w:r>
      <w:r w:rsidR="0044531B" w:rsidRPr="006B30FA">
        <w:rPr>
          <w:rFonts w:asciiTheme="minorHAnsi" w:hAnsiTheme="minorHAnsi" w:cstheme="minorHAnsi"/>
          <w:i/>
        </w:rPr>
        <w:t>inimálně 5 děl</w:t>
      </w:r>
      <w:r w:rsidR="0028393D" w:rsidRPr="006B30FA">
        <w:rPr>
          <w:rFonts w:asciiTheme="minorHAnsi" w:hAnsiTheme="minorHAnsi" w:cstheme="minorHAnsi"/>
          <w:i/>
        </w:rPr>
        <w:t>)</w:t>
      </w:r>
    </w:p>
    <w:p w:rsidR="004E590A" w:rsidRPr="006B30FA" w:rsidRDefault="004E590A" w:rsidP="004E590A">
      <w:pPr>
        <w:rPr>
          <w:rFonts w:asciiTheme="minorHAnsi" w:hAnsiTheme="minorHAnsi" w:cstheme="minorHAnsi"/>
          <w:b/>
        </w:rPr>
      </w:pP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Bezruč: Slezské písně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Šrámek: Měsíc nad řekou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Nezval: Pantomima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Wolker: Těžká hodina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Wolker: Pohádky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Voskovec + Werich: Osel a stín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Hašek: Osudy dobrého vojáka Švejka za světové války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Poláček: Muži v ofsajdu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Poláček: Hostinec U kamenného stolu</w:t>
      </w:r>
    </w:p>
    <w:p w:rsidR="008F304A" w:rsidRPr="006B30FA" w:rsidRDefault="008F304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K. Poláček: Bylo nás pět</w:t>
      </w:r>
    </w:p>
    <w:p w:rsidR="008F304A" w:rsidRPr="006B30FA" w:rsidRDefault="008F304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F. Kafka: Proměna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Olbracht: Nikola Šuhaj Loupežník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Čapek: R. U. R.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Čapek: Matka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Čapek: Bílá nemoc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Jirotka: Saturnin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Drda: Němá barikáda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Hrabal: Ostře sledované vlaky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Hrabal: Postřižiny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Pavel: Smrt krásných srnců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Otčenášek: Romeo, Julie a tma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Škvorecký: Zbabělci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Škvorecký: Tankový prapor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Kundera M.: Žert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Kohout: Katyně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Lustig: Modlitba pro Kateřinu Horovitzovou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Fuks: Spalovač mrtvol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Kainar: Český sen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Kryl: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Kníška</w:t>
      </w:r>
      <w:proofErr w:type="spellEnd"/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Havel: Zahradní slavnost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Kantůrková: Přítelkyně z domu smutku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John: Memento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Viewegh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Báječná léta pod psa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Viewegh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Účastníci zájezdu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Šabach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Občanský průkaz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6B30FA">
        <w:rPr>
          <w:rFonts w:asciiTheme="minorHAnsi" w:hAnsiTheme="minorHAnsi" w:cstheme="minorHAnsi"/>
          <w:sz w:val="24"/>
          <w:szCs w:val="24"/>
        </w:rPr>
        <w:t>Legátová :</w:t>
      </w:r>
      <w:proofErr w:type="gramEnd"/>
      <w:r w:rsidRPr="006B30FA">
        <w:rPr>
          <w:rFonts w:asciiTheme="minorHAnsi" w:hAnsiTheme="minorHAnsi" w:cstheme="minorHAnsi"/>
          <w:sz w:val="24"/>
          <w:szCs w:val="24"/>
        </w:rPr>
        <w:t xml:space="preserve"> Jozova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Hanule</w:t>
      </w:r>
      <w:proofErr w:type="spellEnd"/>
    </w:p>
    <w:p w:rsidR="004E590A" w:rsidRPr="006B30FA" w:rsidRDefault="004E590A" w:rsidP="004E590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4E590A" w:rsidRPr="006B30FA" w:rsidRDefault="004E590A" w:rsidP="004E590A">
      <w:pPr>
        <w:rPr>
          <w:rFonts w:asciiTheme="minorHAnsi" w:hAnsiTheme="minorHAnsi" w:cstheme="minorHAnsi"/>
          <w:b/>
        </w:rPr>
      </w:pPr>
      <w:r w:rsidRPr="006B30FA">
        <w:rPr>
          <w:rFonts w:asciiTheme="minorHAnsi" w:hAnsiTheme="minorHAnsi" w:cstheme="minorHAnsi"/>
          <w:b/>
        </w:rPr>
        <w:br w:type="page"/>
      </w:r>
      <w:r w:rsidRPr="006B30FA">
        <w:rPr>
          <w:rFonts w:asciiTheme="minorHAnsi" w:hAnsiTheme="minorHAnsi" w:cstheme="minorHAnsi"/>
          <w:b/>
        </w:rPr>
        <w:lastRenderedPageBreak/>
        <w:t>Světová literatura 20. a 21. století</w:t>
      </w:r>
      <w:r w:rsidR="0044531B" w:rsidRPr="006B30FA">
        <w:rPr>
          <w:rFonts w:asciiTheme="minorHAnsi" w:hAnsiTheme="minorHAnsi" w:cstheme="minorHAnsi"/>
          <w:b/>
        </w:rPr>
        <w:t xml:space="preserve"> </w:t>
      </w:r>
      <w:r w:rsidR="0028393D" w:rsidRPr="006B30FA">
        <w:rPr>
          <w:rFonts w:asciiTheme="minorHAnsi" w:hAnsiTheme="minorHAnsi" w:cstheme="minorHAnsi"/>
          <w:i/>
        </w:rPr>
        <w:t>(m</w:t>
      </w:r>
      <w:r w:rsidR="0044531B" w:rsidRPr="006B30FA">
        <w:rPr>
          <w:rFonts w:asciiTheme="minorHAnsi" w:hAnsiTheme="minorHAnsi" w:cstheme="minorHAnsi"/>
          <w:i/>
        </w:rPr>
        <w:t>inimálně 4 díla</w:t>
      </w:r>
      <w:r w:rsidR="0028393D" w:rsidRPr="006B30FA">
        <w:rPr>
          <w:rFonts w:asciiTheme="minorHAnsi" w:hAnsiTheme="minorHAnsi" w:cstheme="minorHAnsi"/>
          <w:i/>
        </w:rPr>
        <w:t>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Shaw: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Pygmalion</w:t>
      </w:r>
      <w:proofErr w:type="spellEnd"/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(M. Lukeš, 2013)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Doyle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Pr="006B30FA">
        <w:rPr>
          <w:rFonts w:asciiTheme="minorHAnsi" w:hAnsiTheme="minorHAnsi" w:cstheme="minorHAnsi"/>
          <w:sz w:val="24"/>
          <w:szCs w:val="24"/>
        </w:rPr>
        <w:t>Pes</w:t>
      </w:r>
      <w:proofErr w:type="gramEnd"/>
      <w:r w:rsidRPr="006B30FA">
        <w:rPr>
          <w:rFonts w:asciiTheme="minorHAnsi" w:hAnsiTheme="minorHAnsi" w:cstheme="minorHAnsi"/>
          <w:sz w:val="24"/>
          <w:szCs w:val="24"/>
        </w:rPr>
        <w:t xml:space="preserve"> baskervilský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(F. Gel, 1978)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Exupery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Malý princ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(Z. Stavinohová,</w:t>
      </w:r>
      <w:r w:rsidR="0048642E" w:rsidRPr="006B30FA">
        <w:rPr>
          <w:rFonts w:asciiTheme="minorHAnsi" w:hAnsiTheme="minorHAnsi" w:cstheme="minorHAnsi"/>
          <w:sz w:val="24"/>
          <w:szCs w:val="24"/>
        </w:rPr>
        <w:t xml:space="preserve"> </w:t>
      </w:r>
      <w:r w:rsidR="003A50C8" w:rsidRPr="006B30FA">
        <w:rPr>
          <w:rFonts w:asciiTheme="minorHAnsi" w:hAnsiTheme="minorHAnsi" w:cstheme="minorHAnsi"/>
          <w:sz w:val="24"/>
          <w:szCs w:val="24"/>
        </w:rPr>
        <w:t>2000)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Exupery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Noční let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(J. </w:t>
      </w:r>
      <w:proofErr w:type="spellStart"/>
      <w:r w:rsidR="003A50C8" w:rsidRPr="006B30FA">
        <w:rPr>
          <w:rFonts w:asciiTheme="minorHAnsi" w:hAnsiTheme="minorHAnsi" w:cstheme="minorHAnsi"/>
          <w:sz w:val="24"/>
          <w:szCs w:val="24"/>
        </w:rPr>
        <w:t>Konůpek</w:t>
      </w:r>
      <w:proofErr w:type="spellEnd"/>
      <w:r w:rsidR="003A50C8" w:rsidRPr="006B30FA">
        <w:rPr>
          <w:rFonts w:asciiTheme="minorHAnsi" w:hAnsiTheme="minorHAnsi" w:cstheme="minorHAnsi"/>
          <w:sz w:val="24"/>
          <w:szCs w:val="24"/>
        </w:rPr>
        <w:t>, 1962)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Remarque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Na západní frontě klid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(I. </w:t>
      </w:r>
      <w:proofErr w:type="spellStart"/>
      <w:r w:rsidR="003A50C8" w:rsidRPr="006B30FA">
        <w:rPr>
          <w:rFonts w:asciiTheme="minorHAnsi" w:hAnsiTheme="minorHAnsi" w:cstheme="minorHAnsi"/>
          <w:sz w:val="24"/>
          <w:szCs w:val="24"/>
        </w:rPr>
        <w:t>Parkmanová</w:t>
      </w:r>
      <w:proofErr w:type="spellEnd"/>
      <w:r w:rsidR="003A50C8" w:rsidRPr="006B30FA">
        <w:rPr>
          <w:rFonts w:asciiTheme="minorHAnsi" w:hAnsiTheme="minorHAnsi" w:cstheme="minorHAnsi"/>
          <w:sz w:val="24"/>
          <w:szCs w:val="24"/>
        </w:rPr>
        <w:t>, 2011)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Remarque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Nebe nezná vyvolených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(V. Houbová, K. Houba, 2005)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Rolland: Petr a Lucie</w:t>
      </w:r>
      <w:r w:rsidR="003A50C8" w:rsidRPr="006B30FA">
        <w:rPr>
          <w:rFonts w:asciiTheme="minorHAnsi" w:hAnsiTheme="minorHAnsi" w:cstheme="minorHAnsi"/>
          <w:sz w:val="24"/>
          <w:szCs w:val="24"/>
        </w:rPr>
        <w:t xml:space="preserve"> (J. Zaorálek,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1984)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Bulgakov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Mistr a Markétka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(A. Morávková, 1969)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Hemingway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Stařec a moře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(J. Vojtek, 2014)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Steinbeck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Na východ od ráje</w:t>
      </w:r>
      <w:r w:rsidR="0048642E" w:rsidRPr="006B30FA">
        <w:rPr>
          <w:rFonts w:asciiTheme="minorHAnsi" w:hAnsiTheme="minorHAnsi" w:cstheme="minorHAnsi"/>
          <w:sz w:val="24"/>
          <w:szCs w:val="24"/>
        </w:rPr>
        <w:t xml:space="preserve"> (F. Vrba, 2006)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Franková: Deník Anny Frankové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(G. Jano</w:t>
      </w:r>
      <w:r w:rsidR="0048642E" w:rsidRPr="006B30FA">
        <w:rPr>
          <w:rFonts w:asciiTheme="minorHAnsi" w:hAnsiTheme="minorHAnsi" w:cstheme="minorHAnsi"/>
          <w:sz w:val="24"/>
          <w:szCs w:val="24"/>
        </w:rPr>
        <w:t>u</w:t>
      </w:r>
      <w:r w:rsidR="00407FCE" w:rsidRPr="006B30FA">
        <w:rPr>
          <w:rFonts w:asciiTheme="minorHAnsi" w:hAnsiTheme="minorHAnsi" w:cstheme="minorHAnsi"/>
          <w:sz w:val="24"/>
          <w:szCs w:val="24"/>
        </w:rPr>
        <w:t>ch, 1966)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Šolochov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Osud člověka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(Š. </w:t>
      </w:r>
      <w:proofErr w:type="spellStart"/>
      <w:r w:rsidR="00407FCE" w:rsidRPr="006B30FA">
        <w:rPr>
          <w:rFonts w:asciiTheme="minorHAnsi" w:hAnsiTheme="minorHAnsi" w:cstheme="minorHAnsi"/>
          <w:sz w:val="24"/>
          <w:szCs w:val="24"/>
        </w:rPr>
        <w:t>Vendová</w:t>
      </w:r>
      <w:proofErr w:type="spellEnd"/>
      <w:r w:rsidR="00407FCE" w:rsidRPr="006B30FA">
        <w:rPr>
          <w:rFonts w:asciiTheme="minorHAnsi" w:hAnsiTheme="minorHAnsi" w:cstheme="minorHAnsi"/>
          <w:sz w:val="24"/>
          <w:szCs w:val="24"/>
        </w:rPr>
        <w:t>, 1971)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Orwell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Farma zvířat</w:t>
      </w:r>
      <w:r w:rsidR="0048642E" w:rsidRPr="006B30FA">
        <w:rPr>
          <w:rFonts w:asciiTheme="minorHAnsi" w:hAnsiTheme="minorHAnsi" w:cstheme="minorHAnsi"/>
          <w:sz w:val="24"/>
          <w:szCs w:val="24"/>
        </w:rPr>
        <w:t xml:space="preserve"> (M. Velíšek, 2000)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Kesey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Vyhoďme ho z kola ven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(J. Kořán, 2010)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Scortia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– Robinson: Skleněné peklo</w:t>
      </w:r>
      <w:r w:rsidR="0048642E" w:rsidRPr="006B30FA">
        <w:rPr>
          <w:rFonts w:asciiTheme="minorHAnsi" w:hAnsiTheme="minorHAnsi" w:cstheme="minorHAnsi"/>
          <w:sz w:val="24"/>
          <w:szCs w:val="24"/>
        </w:rPr>
        <w:t xml:space="preserve"> (O. Černý, 1983)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Heller: Hlava XXII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(M. Jindra, 1992)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Kerouac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Na cestě</w:t>
      </w:r>
      <w:r w:rsidR="00DD53FD" w:rsidRPr="006B30FA">
        <w:rPr>
          <w:rFonts w:asciiTheme="minorHAnsi" w:hAnsiTheme="minorHAnsi" w:cstheme="minorHAnsi"/>
          <w:sz w:val="24"/>
          <w:szCs w:val="24"/>
        </w:rPr>
        <w:t xml:space="preserve"> (J. Popel</w:t>
      </w:r>
      <w:r w:rsidR="0048642E" w:rsidRPr="006B30FA">
        <w:rPr>
          <w:rFonts w:asciiTheme="minorHAnsi" w:hAnsiTheme="minorHAnsi" w:cstheme="minorHAnsi"/>
          <w:sz w:val="24"/>
          <w:szCs w:val="24"/>
        </w:rPr>
        <w:t>, 2005</w:t>
      </w:r>
      <w:r w:rsidR="00DD53FD" w:rsidRPr="006B30FA">
        <w:rPr>
          <w:rFonts w:asciiTheme="minorHAnsi" w:hAnsiTheme="minorHAnsi" w:cstheme="minorHAnsi"/>
          <w:sz w:val="24"/>
          <w:szCs w:val="24"/>
        </w:rPr>
        <w:t>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Bukowski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Nejkrásnější ženská ve městě</w:t>
      </w:r>
      <w:r w:rsidR="00DD53FD" w:rsidRPr="006B30FA">
        <w:rPr>
          <w:rFonts w:asciiTheme="minorHAnsi" w:hAnsiTheme="minorHAnsi" w:cstheme="minorHAnsi"/>
          <w:sz w:val="24"/>
          <w:szCs w:val="24"/>
        </w:rPr>
        <w:t xml:space="preserve"> (B. Hýsek, 2007)</w:t>
      </w:r>
    </w:p>
    <w:p w:rsidR="00745965" w:rsidRPr="006B30FA" w:rsidRDefault="00745965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Christiane F. My děti ze stanice ZOO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(Z. Soukupová, 2015)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Marquez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Sto roků samoty</w:t>
      </w:r>
      <w:r w:rsidR="0048642E" w:rsidRPr="006B30FA">
        <w:rPr>
          <w:rFonts w:asciiTheme="minorHAnsi" w:hAnsiTheme="minorHAnsi" w:cstheme="minorHAnsi"/>
          <w:sz w:val="24"/>
          <w:szCs w:val="24"/>
        </w:rPr>
        <w:t xml:space="preserve"> (V. M</w:t>
      </w:r>
      <w:r w:rsidR="00DD53FD" w:rsidRPr="006B30FA">
        <w:rPr>
          <w:rFonts w:asciiTheme="minorHAnsi" w:hAnsiTheme="minorHAnsi" w:cstheme="minorHAnsi"/>
          <w:sz w:val="24"/>
          <w:szCs w:val="24"/>
        </w:rPr>
        <w:t>edek, 2006)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Clarke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: 2001 Vesmírná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odyssea</w:t>
      </w:r>
      <w:proofErr w:type="spellEnd"/>
      <w:r w:rsidR="00DD53FD" w:rsidRPr="006B30FA">
        <w:rPr>
          <w:rFonts w:asciiTheme="minorHAnsi" w:hAnsiTheme="minorHAnsi" w:cstheme="minorHAnsi"/>
          <w:sz w:val="24"/>
          <w:szCs w:val="24"/>
        </w:rPr>
        <w:t xml:space="preserve"> (V. Svoboda, 2008)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Eco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Jméno růže</w:t>
      </w:r>
      <w:r w:rsidR="00DD53FD" w:rsidRPr="006B30FA">
        <w:rPr>
          <w:rFonts w:asciiTheme="minorHAnsi" w:hAnsiTheme="minorHAnsi" w:cstheme="minorHAnsi"/>
          <w:sz w:val="24"/>
          <w:szCs w:val="24"/>
        </w:rPr>
        <w:t xml:space="preserve"> (Z. Frýbort, 2005)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J. Tolkien: Pán prstenů</w:t>
      </w:r>
      <w:r w:rsidR="00DD53FD" w:rsidRPr="006B30FA">
        <w:rPr>
          <w:rFonts w:asciiTheme="minorHAnsi" w:hAnsiTheme="minorHAnsi" w:cstheme="minorHAnsi"/>
          <w:sz w:val="24"/>
          <w:szCs w:val="24"/>
        </w:rPr>
        <w:t xml:space="preserve"> (S. </w:t>
      </w:r>
      <w:proofErr w:type="spellStart"/>
      <w:r w:rsidR="00DD53FD" w:rsidRPr="006B30FA">
        <w:rPr>
          <w:rFonts w:asciiTheme="minorHAnsi" w:hAnsiTheme="minorHAnsi" w:cstheme="minorHAnsi"/>
          <w:sz w:val="24"/>
          <w:szCs w:val="24"/>
        </w:rPr>
        <w:t>Pošustová</w:t>
      </w:r>
      <w:proofErr w:type="spellEnd"/>
      <w:r w:rsidR="00DD53FD" w:rsidRPr="006B30FA">
        <w:rPr>
          <w:rFonts w:asciiTheme="minorHAnsi" w:hAnsiTheme="minorHAnsi" w:cstheme="minorHAnsi"/>
          <w:sz w:val="24"/>
          <w:szCs w:val="24"/>
        </w:rPr>
        <w:t>, 2006)</w:t>
      </w:r>
    </w:p>
    <w:p w:rsidR="006B30FA" w:rsidRDefault="004E590A" w:rsidP="006B30FA">
      <w:pPr>
        <w:pStyle w:val="Odstavecseseznamem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Nabokov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Lolita</w:t>
      </w:r>
      <w:r w:rsidR="00714C40" w:rsidRPr="006B30FA">
        <w:rPr>
          <w:rFonts w:asciiTheme="minorHAnsi" w:hAnsiTheme="minorHAnsi" w:cstheme="minorHAnsi"/>
          <w:sz w:val="24"/>
          <w:szCs w:val="24"/>
        </w:rPr>
        <w:t xml:space="preserve"> (P. Dominik, 2007)</w:t>
      </w:r>
    </w:p>
    <w:p w:rsidR="006B30FA" w:rsidRDefault="004E590A" w:rsidP="006B30FA">
      <w:pPr>
        <w:pStyle w:val="Odstavecseseznamem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Jamesová: Padesát odstínů šedi</w:t>
      </w:r>
      <w:r w:rsidR="00714C40" w:rsidRPr="006B30FA">
        <w:rPr>
          <w:rFonts w:asciiTheme="minorHAnsi" w:hAnsiTheme="minorHAnsi" w:cstheme="minorHAnsi"/>
          <w:sz w:val="24"/>
          <w:szCs w:val="24"/>
        </w:rPr>
        <w:t xml:space="preserve"> (Z. Lišková, 2012)</w:t>
      </w:r>
    </w:p>
    <w:p w:rsidR="006B30FA" w:rsidRPr="006B30FA" w:rsidRDefault="006B30FA" w:rsidP="006B30FA">
      <w:pPr>
        <w:pStyle w:val="Odstavecseseznamem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R </w:t>
      </w:r>
      <w:r w:rsidRPr="006B30FA">
        <w:rPr>
          <w:rFonts w:asciiTheme="minorHAnsi" w:hAnsiTheme="minorHAnsi" w:cstheme="minorHAnsi"/>
          <w:sz w:val="24"/>
          <w:szCs w:val="24"/>
        </w:rPr>
        <w:t xml:space="preserve">Rowlingová: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Harry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Potter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 xml:space="preserve"> a kámen mudrců (V. Medek, 2000)</w:t>
      </w:r>
    </w:p>
    <w:p w:rsidR="006B30FA" w:rsidRDefault="006B30FA" w:rsidP="006B30FA">
      <w:pPr>
        <w:pStyle w:val="Odstavecseseznamem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Martin: Hra o trůny (H. </w:t>
      </w:r>
      <w:proofErr w:type="spellStart"/>
      <w:r w:rsidRPr="006B30FA">
        <w:rPr>
          <w:rFonts w:asciiTheme="minorHAnsi" w:hAnsiTheme="minorHAnsi" w:cstheme="minorHAnsi"/>
          <w:sz w:val="24"/>
          <w:szCs w:val="24"/>
        </w:rPr>
        <w:t>Březáková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, 2000)</w:t>
      </w:r>
    </w:p>
    <w:p w:rsidR="004E590A" w:rsidRPr="006B30FA" w:rsidRDefault="004E590A" w:rsidP="004E590A">
      <w:pPr>
        <w:pStyle w:val="Odstavecseseznamem"/>
        <w:numPr>
          <w:ilvl w:val="0"/>
          <w:numId w:val="1"/>
        </w:numPr>
        <w:ind w:left="567"/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Larsson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Muži, kteří nenávidí ženy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(J. </w:t>
      </w:r>
      <w:proofErr w:type="spellStart"/>
      <w:r w:rsidR="00407FCE" w:rsidRPr="006B30FA">
        <w:rPr>
          <w:rFonts w:asciiTheme="minorHAnsi" w:hAnsiTheme="minorHAnsi" w:cstheme="minorHAnsi"/>
          <w:sz w:val="24"/>
          <w:szCs w:val="24"/>
        </w:rPr>
        <w:t>Haidarová</w:t>
      </w:r>
      <w:proofErr w:type="spellEnd"/>
      <w:r w:rsidR="00407FCE" w:rsidRPr="006B30FA">
        <w:rPr>
          <w:rFonts w:asciiTheme="minorHAnsi" w:hAnsiTheme="minorHAnsi" w:cstheme="minorHAnsi"/>
          <w:sz w:val="24"/>
          <w:szCs w:val="24"/>
        </w:rPr>
        <w:t>, 2008)</w:t>
      </w:r>
    </w:p>
    <w:p w:rsidR="00F85E93" w:rsidRPr="006B30FA" w:rsidRDefault="00F85E93" w:rsidP="004E590A">
      <w:pPr>
        <w:pStyle w:val="Odstavecseseznamem"/>
        <w:numPr>
          <w:ilvl w:val="0"/>
          <w:numId w:val="1"/>
        </w:numPr>
        <w:ind w:left="567"/>
        <w:rPr>
          <w:rFonts w:asciiTheme="minorHAnsi" w:hAnsiTheme="minorHAnsi" w:cstheme="minorHAnsi"/>
          <w:sz w:val="24"/>
          <w:szCs w:val="24"/>
        </w:rPr>
      </w:pPr>
      <w:proofErr w:type="spellStart"/>
      <w:r w:rsidRPr="006B30FA">
        <w:rPr>
          <w:rFonts w:asciiTheme="minorHAnsi" w:hAnsiTheme="minorHAnsi" w:cstheme="minorHAnsi"/>
          <w:sz w:val="24"/>
          <w:szCs w:val="24"/>
        </w:rPr>
        <w:t>Gaiman</w:t>
      </w:r>
      <w:proofErr w:type="spellEnd"/>
      <w:r w:rsidRPr="006B30FA">
        <w:rPr>
          <w:rFonts w:asciiTheme="minorHAnsi" w:hAnsiTheme="minorHAnsi" w:cstheme="minorHAnsi"/>
          <w:sz w:val="24"/>
          <w:szCs w:val="24"/>
        </w:rPr>
        <w:t>: Severská mytologie</w:t>
      </w:r>
      <w:r w:rsidR="00407FCE" w:rsidRPr="006B30FA">
        <w:rPr>
          <w:rFonts w:asciiTheme="minorHAnsi" w:hAnsiTheme="minorHAnsi" w:cstheme="minorHAnsi"/>
          <w:sz w:val="24"/>
          <w:szCs w:val="24"/>
        </w:rPr>
        <w:t xml:space="preserve"> (V. </w:t>
      </w:r>
      <w:proofErr w:type="spellStart"/>
      <w:r w:rsidR="00407FCE" w:rsidRPr="006B30FA">
        <w:rPr>
          <w:rFonts w:asciiTheme="minorHAnsi" w:hAnsiTheme="minorHAnsi" w:cstheme="minorHAnsi"/>
          <w:sz w:val="24"/>
          <w:szCs w:val="24"/>
        </w:rPr>
        <w:t>Somogyi</w:t>
      </w:r>
      <w:proofErr w:type="spellEnd"/>
      <w:r w:rsidR="00407FCE" w:rsidRPr="006B30FA">
        <w:rPr>
          <w:rFonts w:asciiTheme="minorHAnsi" w:hAnsiTheme="minorHAnsi" w:cstheme="minorHAnsi"/>
          <w:sz w:val="24"/>
          <w:szCs w:val="24"/>
        </w:rPr>
        <w:t>, 2017)</w:t>
      </w:r>
    </w:p>
    <w:p w:rsidR="004E590A" w:rsidRPr="006B30FA" w:rsidRDefault="004E590A" w:rsidP="004E590A">
      <w:pPr>
        <w:rPr>
          <w:rFonts w:asciiTheme="minorHAnsi" w:hAnsiTheme="minorHAnsi" w:cstheme="minorHAnsi"/>
        </w:rPr>
      </w:pPr>
    </w:p>
    <w:p w:rsidR="004A7AFA" w:rsidRPr="006B30FA" w:rsidRDefault="004A7AFA" w:rsidP="004E590A">
      <w:pPr>
        <w:rPr>
          <w:rFonts w:asciiTheme="minorHAnsi" w:hAnsiTheme="minorHAnsi" w:cstheme="minorHAnsi"/>
        </w:rPr>
      </w:pPr>
    </w:p>
    <w:p w:rsidR="004E590A" w:rsidRPr="006B30FA" w:rsidRDefault="004E590A" w:rsidP="004E590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ab/>
      </w:r>
    </w:p>
    <w:p w:rsidR="0028393D" w:rsidRPr="006B30FA" w:rsidRDefault="0028393D" w:rsidP="006B30FA">
      <w:pPr>
        <w:rPr>
          <w:rFonts w:asciiTheme="minorHAnsi" w:hAnsiTheme="minorHAnsi" w:cstheme="minorHAnsi"/>
        </w:rPr>
      </w:pPr>
      <w:proofErr w:type="gramStart"/>
      <w:r w:rsidRPr="006B30FA">
        <w:rPr>
          <w:rFonts w:asciiTheme="minorHAnsi" w:hAnsiTheme="minorHAnsi" w:cstheme="minorHAnsi"/>
        </w:rPr>
        <w:t>Zpracovaly:</w:t>
      </w:r>
      <w:r w:rsidR="006B30FA">
        <w:rPr>
          <w:rFonts w:asciiTheme="minorHAnsi" w:hAnsiTheme="minorHAnsi" w:cstheme="minorHAnsi"/>
        </w:rPr>
        <w:t xml:space="preserve">   </w:t>
      </w:r>
      <w:proofErr w:type="gramEnd"/>
      <w:r w:rsidR="006B30FA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Pr="006B30FA">
        <w:rPr>
          <w:rFonts w:asciiTheme="minorHAnsi" w:hAnsiTheme="minorHAnsi" w:cstheme="minorHAnsi"/>
        </w:rPr>
        <w:t xml:space="preserve"> Kateřina Burgerová</w:t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  <w:t xml:space="preserve">       Schválil:</w:t>
      </w:r>
      <w:r w:rsidRPr="006B30FA">
        <w:rPr>
          <w:rFonts w:asciiTheme="minorHAnsi" w:hAnsiTheme="minorHAnsi" w:cstheme="minorHAnsi"/>
        </w:rPr>
        <w:tab/>
        <w:t>Aleš Frýdl</w:t>
      </w:r>
    </w:p>
    <w:p w:rsidR="0028393D" w:rsidRPr="006B30FA" w:rsidRDefault="0028393D" w:rsidP="006B30FA">
      <w:pPr>
        <w:pStyle w:val="Odstavecseseznamem"/>
        <w:ind w:left="567"/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ab/>
      </w:r>
      <w:r w:rsidRPr="006B30FA">
        <w:rPr>
          <w:rFonts w:asciiTheme="minorHAnsi" w:hAnsiTheme="minorHAnsi" w:cstheme="minorHAnsi"/>
          <w:sz w:val="24"/>
          <w:szCs w:val="24"/>
        </w:rPr>
        <w:tab/>
        <w:t>Hana Johanovská</w:t>
      </w:r>
      <w:r w:rsidRPr="006B30FA">
        <w:rPr>
          <w:rFonts w:asciiTheme="minorHAnsi" w:hAnsiTheme="minorHAnsi" w:cstheme="minorHAnsi"/>
          <w:sz w:val="24"/>
          <w:szCs w:val="24"/>
        </w:rPr>
        <w:tab/>
      </w:r>
      <w:r w:rsidRPr="006B30FA">
        <w:rPr>
          <w:rFonts w:asciiTheme="minorHAnsi" w:hAnsiTheme="minorHAnsi" w:cstheme="minorHAnsi"/>
          <w:sz w:val="24"/>
          <w:szCs w:val="24"/>
        </w:rPr>
        <w:tab/>
      </w:r>
      <w:r w:rsidRPr="006B30FA">
        <w:rPr>
          <w:rFonts w:asciiTheme="minorHAnsi" w:hAnsiTheme="minorHAnsi" w:cstheme="minorHAnsi"/>
          <w:sz w:val="24"/>
          <w:szCs w:val="24"/>
        </w:rPr>
        <w:tab/>
      </w:r>
      <w:r w:rsidRPr="006B30FA">
        <w:rPr>
          <w:rFonts w:asciiTheme="minorHAnsi" w:hAnsiTheme="minorHAnsi" w:cstheme="minorHAnsi"/>
          <w:sz w:val="24"/>
          <w:szCs w:val="24"/>
        </w:rPr>
        <w:tab/>
      </w:r>
      <w:r w:rsidRPr="006B30FA">
        <w:rPr>
          <w:rFonts w:asciiTheme="minorHAnsi" w:hAnsiTheme="minorHAnsi" w:cstheme="minorHAnsi"/>
          <w:sz w:val="24"/>
          <w:szCs w:val="24"/>
        </w:rPr>
        <w:tab/>
        <w:t>ředitel školy</w:t>
      </w:r>
      <w:r w:rsidRPr="006B30FA">
        <w:rPr>
          <w:rFonts w:asciiTheme="minorHAnsi" w:hAnsiTheme="minorHAnsi" w:cstheme="minorHAnsi"/>
          <w:sz w:val="24"/>
          <w:szCs w:val="24"/>
        </w:rPr>
        <w:tab/>
        <w:t xml:space="preserve">     </w:t>
      </w:r>
    </w:p>
    <w:p w:rsidR="0028393D" w:rsidRPr="006B30FA" w:rsidRDefault="0028393D" w:rsidP="006B30FA">
      <w:pPr>
        <w:pStyle w:val="Odstavecseseznamem"/>
        <w:ind w:left="1275" w:firstLine="141"/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>vyučující ČJL a hodnotitelky</w:t>
      </w:r>
      <w:r w:rsidRPr="006B30FA">
        <w:rPr>
          <w:rFonts w:asciiTheme="minorHAnsi" w:hAnsiTheme="minorHAnsi" w:cstheme="minorHAnsi"/>
          <w:sz w:val="24"/>
          <w:szCs w:val="24"/>
        </w:rPr>
        <w:tab/>
        <w:t xml:space="preserve">                            </w:t>
      </w:r>
    </w:p>
    <w:p w:rsidR="004A7AFA" w:rsidRPr="006B30FA" w:rsidRDefault="0028393D" w:rsidP="006B30FA">
      <w:pPr>
        <w:pStyle w:val="Odstavecseseznamem"/>
        <w:ind w:left="567"/>
        <w:rPr>
          <w:rFonts w:asciiTheme="minorHAnsi" w:hAnsiTheme="minorHAnsi" w:cstheme="minorHAnsi"/>
          <w:sz w:val="24"/>
          <w:szCs w:val="24"/>
        </w:rPr>
      </w:pPr>
      <w:r w:rsidRPr="006B30FA">
        <w:rPr>
          <w:rFonts w:asciiTheme="minorHAnsi" w:hAnsiTheme="minorHAnsi" w:cstheme="minorHAnsi"/>
          <w:sz w:val="24"/>
          <w:szCs w:val="24"/>
        </w:rPr>
        <w:t xml:space="preserve">             ústní maturitní zkoušky z ČJL</w:t>
      </w:r>
      <w:r w:rsidRPr="006B30FA">
        <w:rPr>
          <w:rFonts w:asciiTheme="minorHAnsi" w:hAnsiTheme="minorHAnsi" w:cstheme="minorHAnsi"/>
          <w:sz w:val="24"/>
          <w:szCs w:val="24"/>
        </w:rPr>
        <w:tab/>
      </w: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  <w:b/>
        </w:rPr>
      </w:pPr>
      <w:r w:rsidRPr="006B30FA">
        <w:rPr>
          <w:rFonts w:asciiTheme="minorHAnsi" w:hAnsiTheme="minorHAnsi" w:cstheme="minorHAnsi"/>
          <w:b/>
        </w:rPr>
        <w:t>Kritéria pro sestavení vlastního seznamu maturitních děl</w:t>
      </w: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28393D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Nejnižší počet děl ve vlastním seznamu děl k MZ je 20.</w:t>
      </w: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4A7AF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Minimální počet literárních děl z jednotlivých období je:</w:t>
      </w:r>
    </w:p>
    <w:p w:rsidR="004A7AFA" w:rsidRPr="006B30FA" w:rsidRDefault="004A7AFA" w:rsidP="00A57670">
      <w:pPr>
        <w:ind w:firstLine="708"/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Světová a česká literatura do konce 18. století (minimálně 2 díla)</w:t>
      </w:r>
    </w:p>
    <w:p w:rsidR="004A7AFA" w:rsidRPr="006B30FA" w:rsidRDefault="004A7AFA" w:rsidP="00A57670">
      <w:pPr>
        <w:ind w:firstLine="708"/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Světová a česká literatura do konce 19. století (minimálně 3 díla</w:t>
      </w:r>
    </w:p>
    <w:p w:rsidR="004A7AFA" w:rsidRPr="006B30FA" w:rsidRDefault="004A7AFA" w:rsidP="00A57670">
      <w:pPr>
        <w:ind w:firstLine="708"/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Česká literatura 20. a 21. století (minimálně 5 děl)</w:t>
      </w:r>
    </w:p>
    <w:p w:rsidR="004A7AFA" w:rsidRPr="006B30FA" w:rsidRDefault="004A7AFA" w:rsidP="00A57670">
      <w:pPr>
        <w:ind w:firstLine="708"/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Světová literatura 20. a 21. století (minimálně 4 díla)</w:t>
      </w:r>
    </w:p>
    <w:p w:rsidR="004A7AFA" w:rsidRPr="006B30FA" w:rsidRDefault="004A7AFA" w:rsidP="004A7AF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Zb</w:t>
      </w:r>
      <w:r w:rsidR="00A57670" w:rsidRPr="006B30FA">
        <w:rPr>
          <w:rFonts w:asciiTheme="minorHAnsi" w:hAnsiTheme="minorHAnsi" w:cstheme="minorHAnsi"/>
        </w:rPr>
        <w:t>ývající díla volí žáci podle vlastního výběru.</w:t>
      </w:r>
    </w:p>
    <w:p w:rsidR="004A7AFA" w:rsidRPr="006B30FA" w:rsidRDefault="004A7AFA" w:rsidP="0028393D">
      <w:pPr>
        <w:rPr>
          <w:rFonts w:asciiTheme="minorHAnsi" w:hAnsiTheme="minorHAnsi" w:cstheme="minorHAnsi"/>
        </w:rPr>
      </w:pPr>
    </w:p>
    <w:p w:rsidR="004A7AFA" w:rsidRPr="006B30FA" w:rsidRDefault="004A7AFA" w:rsidP="004A7AF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Alespoň 2 díla musí být básnická.</w:t>
      </w:r>
    </w:p>
    <w:p w:rsidR="004A7AFA" w:rsidRPr="006B30FA" w:rsidRDefault="004A7AFA" w:rsidP="004A7AF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Alespoň 2 díla musí být dramata (divadelní hry).</w:t>
      </w:r>
    </w:p>
    <w:p w:rsidR="004A7AFA" w:rsidRPr="006B30FA" w:rsidRDefault="004A7AFA" w:rsidP="004A7AFA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Alespoň 2 díla musí být prozaická.</w:t>
      </w:r>
    </w:p>
    <w:p w:rsidR="0028393D" w:rsidRPr="006B30FA" w:rsidRDefault="0028393D" w:rsidP="0028393D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ab/>
      </w:r>
    </w:p>
    <w:p w:rsidR="00A57670" w:rsidRPr="006B30FA" w:rsidRDefault="00A57670" w:rsidP="00A57670">
      <w:pPr>
        <w:rPr>
          <w:rFonts w:asciiTheme="minorHAnsi" w:hAnsiTheme="minorHAnsi" w:cstheme="minorHAnsi"/>
        </w:rPr>
      </w:pPr>
    </w:p>
    <w:p w:rsidR="00A57670" w:rsidRPr="006B30FA" w:rsidRDefault="00A57670" w:rsidP="00A57670">
      <w:pPr>
        <w:rPr>
          <w:rFonts w:asciiTheme="minorHAnsi" w:hAnsiTheme="minorHAnsi" w:cstheme="minorHAnsi"/>
        </w:rPr>
      </w:pPr>
    </w:p>
    <w:p w:rsidR="00A57670" w:rsidRPr="006B30FA" w:rsidRDefault="00A57670" w:rsidP="00A57670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 xml:space="preserve">Zpracovaly: </w:t>
      </w:r>
      <w:r w:rsidRPr="006B30FA">
        <w:rPr>
          <w:rFonts w:asciiTheme="minorHAnsi" w:hAnsiTheme="minorHAnsi" w:cstheme="minorHAnsi"/>
        </w:rPr>
        <w:tab/>
        <w:t>Mgr. Kateřina Burgerová</w:t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  <w:t xml:space="preserve">       Schválil:</w:t>
      </w:r>
      <w:r w:rsidRPr="006B30FA">
        <w:rPr>
          <w:rFonts w:asciiTheme="minorHAnsi" w:hAnsiTheme="minorHAnsi" w:cstheme="minorHAnsi"/>
        </w:rPr>
        <w:tab/>
        <w:t>Mgr. Aleš Frýdl</w:t>
      </w:r>
    </w:p>
    <w:p w:rsidR="00A57670" w:rsidRPr="006B30FA" w:rsidRDefault="00A57670" w:rsidP="00A57670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  <w:t>Mgr. Hana Johanovská</w:t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</w:r>
      <w:r w:rsidRPr="006B30FA">
        <w:rPr>
          <w:rFonts w:asciiTheme="minorHAnsi" w:hAnsiTheme="minorHAnsi" w:cstheme="minorHAnsi"/>
        </w:rPr>
        <w:tab/>
        <w:t>ředitel školy</w:t>
      </w:r>
      <w:r w:rsidRPr="006B30FA">
        <w:rPr>
          <w:rFonts w:asciiTheme="minorHAnsi" w:hAnsiTheme="minorHAnsi" w:cstheme="minorHAnsi"/>
        </w:rPr>
        <w:tab/>
        <w:t xml:space="preserve">     </w:t>
      </w:r>
    </w:p>
    <w:p w:rsidR="00A57670" w:rsidRPr="006B30FA" w:rsidRDefault="00A57670" w:rsidP="00A57670">
      <w:pPr>
        <w:ind w:left="708" w:firstLine="708"/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>vyučující ČJL a hodnotitelky</w:t>
      </w:r>
      <w:r w:rsidRPr="006B30FA">
        <w:rPr>
          <w:rFonts w:asciiTheme="minorHAnsi" w:hAnsiTheme="minorHAnsi" w:cstheme="minorHAnsi"/>
        </w:rPr>
        <w:tab/>
        <w:t xml:space="preserve">                            </w:t>
      </w:r>
    </w:p>
    <w:p w:rsidR="00A57670" w:rsidRPr="006B30FA" w:rsidRDefault="00A57670" w:rsidP="00A57670">
      <w:pPr>
        <w:rPr>
          <w:rFonts w:asciiTheme="minorHAnsi" w:hAnsiTheme="minorHAnsi" w:cstheme="minorHAnsi"/>
        </w:rPr>
      </w:pPr>
      <w:r w:rsidRPr="006B30FA">
        <w:rPr>
          <w:rFonts w:asciiTheme="minorHAnsi" w:hAnsiTheme="minorHAnsi" w:cstheme="minorHAnsi"/>
        </w:rPr>
        <w:t xml:space="preserve">                        ústní maturitní zkoušky z ČJL</w:t>
      </w:r>
      <w:r w:rsidRPr="006B30FA">
        <w:rPr>
          <w:rFonts w:asciiTheme="minorHAnsi" w:hAnsiTheme="minorHAnsi" w:cstheme="minorHAnsi"/>
        </w:rPr>
        <w:tab/>
      </w:r>
    </w:p>
    <w:p w:rsidR="00A57670" w:rsidRPr="006B30FA" w:rsidRDefault="00A57670" w:rsidP="00A57670">
      <w:pPr>
        <w:rPr>
          <w:rFonts w:asciiTheme="minorHAnsi" w:hAnsiTheme="minorHAnsi" w:cstheme="minorHAnsi"/>
        </w:rPr>
      </w:pPr>
    </w:p>
    <w:p w:rsidR="00B74F41" w:rsidRPr="006B30FA" w:rsidRDefault="00B74F41">
      <w:pPr>
        <w:rPr>
          <w:rFonts w:asciiTheme="minorHAnsi" w:hAnsiTheme="minorHAnsi" w:cstheme="minorHAnsi"/>
        </w:rPr>
      </w:pPr>
    </w:p>
    <w:sectPr w:rsidR="00B74F41" w:rsidRPr="006B30FA" w:rsidSect="00BF74F5">
      <w:headerReference w:type="default" r:id="rId7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E5" w:rsidRDefault="00B266E5" w:rsidP="00152D47">
      <w:r>
        <w:separator/>
      </w:r>
    </w:p>
  </w:endnote>
  <w:endnote w:type="continuationSeparator" w:id="0">
    <w:p w:rsidR="00B266E5" w:rsidRDefault="00B266E5" w:rsidP="0015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FF4BBA7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E5" w:rsidRDefault="00B266E5" w:rsidP="00152D47">
      <w:r>
        <w:separator/>
      </w:r>
    </w:p>
  </w:footnote>
  <w:footnote w:type="continuationSeparator" w:id="0">
    <w:p w:rsidR="00B266E5" w:rsidRDefault="00B266E5" w:rsidP="0015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8080"/>
      <w:gridCol w:w="1276"/>
    </w:tblGrid>
    <w:tr w:rsidR="00714C40" w:rsidTr="00D420BB">
      <w:tc>
        <w:tcPr>
          <w:tcW w:w="1418" w:type="dxa"/>
        </w:tcPr>
        <w:p w:rsidR="00714C40" w:rsidRDefault="00714C40" w:rsidP="00D420BB">
          <w:pPr>
            <w:pStyle w:val="Zhlav"/>
            <w:tabs>
              <w:tab w:val="clear" w:pos="9072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907A43" wp14:editId="3BAF3CC6">
                    <wp:simplePos x="0" y="0"/>
                    <wp:positionH relativeFrom="column">
                      <wp:posOffset>-208915</wp:posOffset>
                    </wp:positionH>
                    <wp:positionV relativeFrom="paragraph">
                      <wp:posOffset>691515</wp:posOffset>
                    </wp:positionV>
                    <wp:extent cx="7143750" cy="0"/>
                    <wp:effectExtent l="0" t="0" r="19050" b="19050"/>
                    <wp:wrapNone/>
                    <wp:docPr id="7" name="Přímá spojnic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43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2568760"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5pt,54.45pt" to="546.0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" strokecolor="black [3040]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CBB4900" wp14:editId="47EC735F">
                <wp:extent cx="711676" cy="688582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695" cy="691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714C40" w:rsidRDefault="00714C40" w:rsidP="00D420BB">
          <w:pPr>
            <w:pStyle w:val="Zhlav"/>
            <w:tabs>
              <w:tab w:val="clear" w:pos="4536"/>
              <w:tab w:val="left" w:pos="1701"/>
            </w:tabs>
            <w:spacing w:line="276" w:lineRule="auto"/>
            <w:jc w:val="center"/>
            <w:rPr>
              <w:b/>
            </w:rPr>
          </w:pPr>
          <w:r w:rsidRPr="00280F60">
            <w:rPr>
              <w:b/>
            </w:rPr>
            <w:t>Střední škola stavební a strojní, Teplice, příspěvková organizace</w:t>
          </w:r>
        </w:p>
        <w:p w:rsidR="00714C40" w:rsidRPr="00152D47" w:rsidRDefault="00714C40" w:rsidP="00B3246C">
          <w:pPr>
            <w:pStyle w:val="Zhlav"/>
            <w:tabs>
              <w:tab w:val="clear" w:pos="4536"/>
              <w:tab w:val="left" w:pos="1560"/>
            </w:tabs>
            <w:spacing w:line="276" w:lineRule="auto"/>
            <w:jc w:val="center"/>
            <w:rPr>
              <w:b/>
            </w:rPr>
          </w:pPr>
          <w:proofErr w:type="gramStart"/>
          <w:r>
            <w:rPr>
              <w:b/>
            </w:rPr>
            <w:t>Fráni  Šrámka</w:t>
          </w:r>
          <w:proofErr w:type="gramEnd"/>
          <w:r>
            <w:rPr>
              <w:b/>
            </w:rPr>
            <w:t xml:space="preserve"> 1350/1, 415 01 Teplice - Trnovany</w:t>
          </w:r>
        </w:p>
      </w:tc>
      <w:tc>
        <w:tcPr>
          <w:tcW w:w="1276" w:type="dxa"/>
        </w:tcPr>
        <w:p w:rsidR="00714C40" w:rsidRDefault="00714C40" w:rsidP="00152D47">
          <w:pPr>
            <w:pStyle w:val="Zhlav"/>
          </w:pPr>
          <w:r>
            <w:rPr>
              <w:noProof/>
            </w:rPr>
            <w:drawing>
              <wp:inline distT="0" distB="0" distL="0" distR="0" wp14:anchorId="5512CC57" wp14:editId="4D3614B9">
                <wp:extent cx="749777" cy="725446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417" cy="7260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14C40" w:rsidRDefault="00714C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75FB"/>
    <w:multiLevelType w:val="hybridMultilevel"/>
    <w:tmpl w:val="F936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0A"/>
    <w:rsid w:val="000938BD"/>
    <w:rsid w:val="000B0EBB"/>
    <w:rsid w:val="001010B5"/>
    <w:rsid w:val="00152D47"/>
    <w:rsid w:val="001F0380"/>
    <w:rsid w:val="00254730"/>
    <w:rsid w:val="002566DA"/>
    <w:rsid w:val="0028393D"/>
    <w:rsid w:val="002A1FCE"/>
    <w:rsid w:val="002E4AA4"/>
    <w:rsid w:val="00310750"/>
    <w:rsid w:val="003442E2"/>
    <w:rsid w:val="003A50C8"/>
    <w:rsid w:val="00407FCE"/>
    <w:rsid w:val="0044531B"/>
    <w:rsid w:val="0048642E"/>
    <w:rsid w:val="004A7AFA"/>
    <w:rsid w:val="004D1D5F"/>
    <w:rsid w:val="004E590A"/>
    <w:rsid w:val="0050547A"/>
    <w:rsid w:val="00552792"/>
    <w:rsid w:val="005B7A26"/>
    <w:rsid w:val="006B30FA"/>
    <w:rsid w:val="006F227F"/>
    <w:rsid w:val="00714C40"/>
    <w:rsid w:val="00745965"/>
    <w:rsid w:val="00776833"/>
    <w:rsid w:val="007C030E"/>
    <w:rsid w:val="007C2C38"/>
    <w:rsid w:val="00827978"/>
    <w:rsid w:val="00851080"/>
    <w:rsid w:val="00863A8E"/>
    <w:rsid w:val="008C41B2"/>
    <w:rsid w:val="008F304A"/>
    <w:rsid w:val="00983ED3"/>
    <w:rsid w:val="00A57670"/>
    <w:rsid w:val="00AC5FB7"/>
    <w:rsid w:val="00B159CD"/>
    <w:rsid w:val="00B266E5"/>
    <w:rsid w:val="00B3246C"/>
    <w:rsid w:val="00B34669"/>
    <w:rsid w:val="00B54B69"/>
    <w:rsid w:val="00B74F41"/>
    <w:rsid w:val="00BF74F5"/>
    <w:rsid w:val="00D4188F"/>
    <w:rsid w:val="00D420BB"/>
    <w:rsid w:val="00DD19DA"/>
    <w:rsid w:val="00DD53FD"/>
    <w:rsid w:val="00EC337B"/>
    <w:rsid w:val="00F006A8"/>
    <w:rsid w:val="00F14B70"/>
    <w:rsid w:val="00F85E93"/>
    <w:rsid w:val="00FC3EE5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1381"/>
  <w15:docId w15:val="{2256872A-EF46-4107-A29B-36833435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D47"/>
  </w:style>
  <w:style w:type="paragraph" w:styleId="Zpat">
    <w:name w:val="footer"/>
    <w:basedOn w:val="Normln"/>
    <w:link w:val="ZpatChar"/>
    <w:uiPriority w:val="99"/>
    <w:unhideWhenUsed/>
    <w:rsid w:val="00152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D47"/>
  </w:style>
  <w:style w:type="table" w:styleId="Mkatabulky">
    <w:name w:val="Table Grid"/>
    <w:basedOn w:val="Normlntabulka"/>
    <w:uiPriority w:val="59"/>
    <w:rsid w:val="0015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2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D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14B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590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gerova\Desktop\n&#225;vrh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návrh1</Template>
  <TotalTime>30</TotalTime>
  <Pages>4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mepatek</dc:creator>
  <cp:lastModifiedBy>Burgerová, Kateřina, Mgr.</cp:lastModifiedBy>
  <cp:revision>8</cp:revision>
  <cp:lastPrinted>2018-09-27T10:51:00Z</cp:lastPrinted>
  <dcterms:created xsi:type="dcterms:W3CDTF">2020-06-07T14:24:00Z</dcterms:created>
  <dcterms:modified xsi:type="dcterms:W3CDTF">2021-08-25T14:58:00Z</dcterms:modified>
</cp:coreProperties>
</file>